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77" w:rsidRPr="002F3D77" w:rsidRDefault="002F3D77" w:rsidP="002F3D77">
      <w:bookmarkStart w:id="0" w:name="_GoBack"/>
      <w:bookmarkEnd w:id="0"/>
    </w:p>
    <w:p w:rsidR="002829A4" w:rsidRPr="004F4B26" w:rsidRDefault="002829A4" w:rsidP="002829A4">
      <w:pPr>
        <w:rPr>
          <w:b/>
          <w:szCs w:val="22"/>
        </w:rPr>
      </w:pPr>
      <w:r w:rsidRPr="004F4B26">
        <w:rPr>
          <w:b/>
          <w:szCs w:val="22"/>
        </w:rPr>
        <w:t xml:space="preserve">Pozvánka na jednání </w:t>
      </w:r>
      <w:r w:rsidR="005D4FA8">
        <w:rPr>
          <w:b/>
          <w:szCs w:val="22"/>
        </w:rPr>
        <w:t>zastupitelstva města</w:t>
      </w:r>
      <w:r w:rsidRPr="004F4B26">
        <w:rPr>
          <w:b/>
          <w:szCs w:val="22"/>
        </w:rPr>
        <w:t xml:space="preserve">, které se uskuteční </w:t>
      </w:r>
      <w:r w:rsidR="005D4FA8">
        <w:rPr>
          <w:b/>
          <w:szCs w:val="22"/>
        </w:rPr>
        <w:t>v pondělí</w:t>
      </w:r>
      <w:r w:rsidRPr="004F4B26">
        <w:rPr>
          <w:b/>
          <w:szCs w:val="22"/>
        </w:rPr>
        <w:t xml:space="preserve"> dne </w:t>
      </w:r>
      <w:r w:rsidR="005D4FA8">
        <w:rPr>
          <w:b/>
          <w:szCs w:val="22"/>
        </w:rPr>
        <w:t>20.10.2025</w:t>
      </w:r>
      <w:r w:rsidRPr="004F4B26">
        <w:rPr>
          <w:b/>
          <w:szCs w:val="22"/>
        </w:rPr>
        <w:t xml:space="preserve"> od </w:t>
      </w:r>
      <w:r w:rsidR="005D4FA8">
        <w:rPr>
          <w:b/>
          <w:szCs w:val="22"/>
        </w:rPr>
        <w:t>14.30 hodin</w:t>
      </w:r>
      <w:r w:rsidRPr="004F4B26">
        <w:rPr>
          <w:b/>
          <w:szCs w:val="22"/>
        </w:rPr>
        <w:t xml:space="preserve"> </w:t>
      </w:r>
      <w:r w:rsidR="00040A10" w:rsidRPr="00040A10">
        <w:rPr>
          <w:b/>
          <w:szCs w:val="22"/>
        </w:rPr>
        <w:t>v</w:t>
      </w:r>
      <w:r w:rsidR="00040A10">
        <w:rPr>
          <w:b/>
          <w:szCs w:val="22"/>
        </w:rPr>
        <w:t> </w:t>
      </w:r>
      <w:r w:rsidR="00040A10" w:rsidRPr="00040A10">
        <w:rPr>
          <w:b/>
          <w:szCs w:val="22"/>
        </w:rPr>
        <w:t>zasedací místnosti MěÚ</w:t>
      </w:r>
    </w:p>
    <w:p w:rsidR="002B04D7" w:rsidRPr="002829A4" w:rsidRDefault="002B04D7" w:rsidP="002829A4">
      <w:pPr>
        <w:rPr>
          <w:szCs w:val="22"/>
        </w:rPr>
      </w:pPr>
    </w:p>
    <w:p w:rsidR="002829A4" w:rsidRDefault="002829A4" w:rsidP="002829A4">
      <w:pPr>
        <w:rPr>
          <w:szCs w:val="22"/>
        </w:rPr>
      </w:pPr>
      <w:r w:rsidRPr="002829A4">
        <w:rPr>
          <w:szCs w:val="22"/>
        </w:rPr>
        <w:t>Program</w:t>
      </w:r>
    </w:p>
    <w:p w:rsidR="0069793D" w:rsidRDefault="0069793D" w:rsidP="002829A4">
      <w:pPr>
        <w:rPr>
          <w:szCs w:val="22"/>
        </w:rPr>
      </w:pPr>
    </w:p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126"/>
        <w:gridCol w:w="1017"/>
      </w:tblGrid>
      <w:tr w:rsidR="005D4FA8" w:rsidRPr="00092590" w:rsidTr="005D4FA8">
        <w:tc>
          <w:tcPr>
            <w:tcW w:w="9090" w:type="dxa"/>
            <w:gridSpan w:val="2"/>
          </w:tcPr>
          <w:p w:rsidR="005D4FA8" w:rsidRPr="00092590" w:rsidRDefault="005D4F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Podklady starosty - Zbyněk Stejskal</w:t>
            </w:r>
          </w:p>
        </w:tc>
        <w:tc>
          <w:tcPr>
            <w:tcW w:w="1017" w:type="dxa"/>
          </w:tcPr>
          <w:p w:rsidR="005D4FA8" w:rsidRPr="002B04D7" w:rsidRDefault="005D4FA8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137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Schválení programu pro jednání zastupitelstva města dne 20.10.2025</w:t>
            </w:r>
          </w:p>
        </w:tc>
      </w:tr>
      <w:tr w:rsidR="005D4FA8" w:rsidRPr="00092590" w:rsidTr="005D4FA8">
        <w:tc>
          <w:tcPr>
            <w:tcW w:w="9090" w:type="dxa"/>
            <w:gridSpan w:val="2"/>
          </w:tcPr>
          <w:p w:rsidR="005D4FA8" w:rsidRPr="00092590" w:rsidRDefault="005D4F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Podklady člena zastupitelstva</w:t>
            </w:r>
          </w:p>
        </w:tc>
        <w:tc>
          <w:tcPr>
            <w:tcW w:w="1017" w:type="dxa"/>
          </w:tcPr>
          <w:p w:rsidR="005D4FA8" w:rsidRPr="002B04D7" w:rsidRDefault="005D4FA8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136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provedené kontrole</w:t>
            </w:r>
          </w:p>
        </w:tc>
      </w:tr>
      <w:tr w:rsidR="005D4FA8" w:rsidRPr="00092590" w:rsidTr="005D4FA8">
        <w:tc>
          <w:tcPr>
            <w:tcW w:w="9090" w:type="dxa"/>
            <w:gridSpan w:val="2"/>
          </w:tcPr>
          <w:p w:rsidR="005D4FA8" w:rsidRPr="00092590" w:rsidRDefault="005D4F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Podklady starosty - Zbyněk Stejskal</w:t>
            </w:r>
          </w:p>
        </w:tc>
        <w:tc>
          <w:tcPr>
            <w:tcW w:w="1017" w:type="dxa"/>
          </w:tcPr>
          <w:p w:rsidR="005D4FA8" w:rsidRPr="002B04D7" w:rsidRDefault="005D4FA8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138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Rezignace člena výboru pro školství a volnočasové aktivity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148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Dodatek č. 2 ke Smlouvě o zajištění funkce základní knihovny a úhradě nákladů spojených s jejím provozem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139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Zpráva z valné hromady obchodní společnosti Vodovody a kanalizace Havlíčkův Brod, a.s.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140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Žádost o individuální dotaci - Oblastní charita Havlíčkův Brod (Rekonstrukce Azylového domu u sv. Kateřiny)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141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Grantové programy města Havlíčkův Brod pro rok 2026 - oblast kultury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142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Grantové programy města Havlíčkův Brod pro rok 2026 - sociální oblast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143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Grantové programy města Havlíčkův Brod pro rok 2026 - oblast životního prostředí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144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Návrh změny OZV města Havlíčkův Brod o stanovení obecního systému odpadového hospodářství ve městě Havlíčkův Brod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112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Statut cen města Havlíčkův Brod pro nejlepší žáky ZŠ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145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Žádost o finanční dar - Nemocnice Havlíčkův Brod</w:t>
            </w:r>
          </w:p>
        </w:tc>
      </w:tr>
      <w:tr w:rsidR="005D4FA8" w:rsidRPr="00092590" w:rsidTr="005D4FA8">
        <w:tc>
          <w:tcPr>
            <w:tcW w:w="9090" w:type="dxa"/>
            <w:gridSpan w:val="2"/>
          </w:tcPr>
          <w:p w:rsidR="005D4FA8" w:rsidRPr="00092590" w:rsidRDefault="005D4F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Podklady místostarosty - Bc. Libor Honzárek</w:t>
            </w:r>
          </w:p>
        </w:tc>
        <w:tc>
          <w:tcPr>
            <w:tcW w:w="1017" w:type="dxa"/>
          </w:tcPr>
          <w:p w:rsidR="005D4FA8" w:rsidRPr="002B04D7" w:rsidRDefault="005D4FA8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146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174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147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175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149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Návrh zadání změny č.1 regulačního plánu Na Nebi v Havlíčkově Brodě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150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Zpráva z valné hromady společnosti Vodovody a kanalizace Chrudim, a.s.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151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Vydání změny č.13 územního plánu Havlíčkův Brod</w:t>
            </w:r>
          </w:p>
        </w:tc>
      </w:tr>
      <w:tr w:rsidR="005D4FA8" w:rsidRPr="00092590" w:rsidTr="005D4FA8">
        <w:tc>
          <w:tcPr>
            <w:tcW w:w="9090" w:type="dxa"/>
            <w:gridSpan w:val="2"/>
          </w:tcPr>
          <w:p w:rsidR="005D4FA8" w:rsidRPr="00092590" w:rsidRDefault="005D4F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 Podklady místostarostky - Marie Rothbauerová</w:t>
            </w:r>
          </w:p>
        </w:tc>
        <w:tc>
          <w:tcPr>
            <w:tcW w:w="1017" w:type="dxa"/>
          </w:tcPr>
          <w:p w:rsidR="005D4FA8" w:rsidRPr="002B04D7" w:rsidRDefault="005D4FA8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102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Koupě částí pozemků v katastrálním území Poděbaby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127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směny pozemků v katastrálním území Havlíčkův Brod - ulice Lidická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128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části pozemku č. 103/1 v katastrálním území Perknov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č. 129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Darování části pozemku č. 2295 v katastrálním území  Havlíčkův Brod - autobusová zastávka v ulici Ledečská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130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Bezúplatný převod pozemku č. 677/4 v katastrálním území Havlíčkův Brod - Rozkošská ulice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131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Koupě pozemků v katastrálním území Termesivy a Suchá u Havlíčkova Brodu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132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Převod pozemků č. 2596/6 a č. 2572/14 od Správy železnic, s.o. v katastrálním území Havlíčkův Brod - ulice U Panských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133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pozemku č. 88 v katastrálním území Havlíčkův Brod - Havlíčkova ulice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134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Zvýšení základního kapitálu společnosti Vodovody a kanalizace Havlíčkův Brod, a.s. upsáním nových kmenových akcií (převod stavby "Kanalizační přivaděč Šmolovy" a stavby " Kanalizace pro 11 rodinných domů v Herlifech")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135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Brodská sportovní s.r.o. - poskytnutí přechodné finanční výpomoci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153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Směna částí pozemků č. 99/1 a č. 3571 v katastrálním území Havlíčkův Brod - Smetanovo náměstí</w:t>
            </w:r>
          </w:p>
        </w:tc>
      </w:tr>
      <w:tr w:rsidR="005D4FA8" w:rsidRPr="00092590" w:rsidTr="005D4FA8">
        <w:tc>
          <w:tcPr>
            <w:tcW w:w="9090" w:type="dxa"/>
            <w:gridSpan w:val="2"/>
          </w:tcPr>
          <w:p w:rsidR="005D4FA8" w:rsidRPr="00092590" w:rsidRDefault="005D4F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 Různé</w:t>
            </w:r>
          </w:p>
        </w:tc>
        <w:tc>
          <w:tcPr>
            <w:tcW w:w="1017" w:type="dxa"/>
          </w:tcPr>
          <w:p w:rsidR="005D4FA8" w:rsidRPr="002B04D7" w:rsidRDefault="005D4FA8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D4FA8" w:rsidRPr="00092590" w:rsidTr="005D4FA8">
        <w:tc>
          <w:tcPr>
            <w:tcW w:w="964" w:type="dxa"/>
          </w:tcPr>
          <w:p w:rsidR="005D4FA8" w:rsidRPr="00092590" w:rsidRDefault="005D4FA8" w:rsidP="004727D8">
            <w:pPr>
              <w:jc w:val="right"/>
              <w:rPr>
                <w:rFonts w:cs="Arial"/>
                <w:szCs w:val="22"/>
              </w:rPr>
            </w:pPr>
            <w:bookmarkStart w:id="1" w:name="pTemp"/>
            <w:bookmarkEnd w:id="1"/>
            <w:r>
              <w:rPr>
                <w:rFonts w:cs="Arial"/>
                <w:szCs w:val="22"/>
              </w:rPr>
              <w:t>č. 152</w:t>
            </w:r>
          </w:p>
        </w:tc>
        <w:tc>
          <w:tcPr>
            <w:tcW w:w="9143" w:type="dxa"/>
            <w:gridSpan w:val="2"/>
          </w:tcPr>
          <w:p w:rsidR="005D4FA8" w:rsidRPr="00092590" w:rsidRDefault="005D4FA8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přípravách jihozápadního segmentu obchvatu města</w:t>
            </w:r>
          </w:p>
        </w:tc>
      </w:tr>
    </w:tbl>
    <w:p w:rsidR="005D4FA8" w:rsidRPr="002829A4" w:rsidRDefault="005D4FA8" w:rsidP="002829A4">
      <w:pPr>
        <w:rPr>
          <w:szCs w:val="22"/>
        </w:rPr>
      </w:pPr>
    </w:p>
    <w:p w:rsidR="00D11D49" w:rsidRDefault="00D11D49" w:rsidP="000A4992">
      <w:pPr>
        <w:rPr>
          <w:szCs w:val="22"/>
        </w:rPr>
      </w:pPr>
      <w:bookmarkStart w:id="2" w:name="pKonec"/>
      <w:bookmarkEnd w:id="2"/>
    </w:p>
    <w:p w:rsidR="000A4992" w:rsidRDefault="002829A4" w:rsidP="000A4992">
      <w:pPr>
        <w:rPr>
          <w:szCs w:val="22"/>
        </w:rPr>
      </w:pPr>
      <w:r w:rsidRPr="002829A4">
        <w:rPr>
          <w:szCs w:val="22"/>
        </w:rPr>
        <w:t>S</w:t>
      </w:r>
      <w:r w:rsidR="00092590">
        <w:rPr>
          <w:szCs w:val="22"/>
        </w:rPr>
        <w:t> </w:t>
      </w:r>
      <w:r w:rsidRPr="002829A4">
        <w:rPr>
          <w:szCs w:val="22"/>
        </w:rPr>
        <w:t>pozdravem</w:t>
      </w:r>
    </w:p>
    <w:p w:rsidR="00882DFA" w:rsidRDefault="00882DFA" w:rsidP="000A4992">
      <w:pPr>
        <w:rPr>
          <w:szCs w:val="22"/>
        </w:rPr>
      </w:pPr>
    </w:p>
    <w:p w:rsidR="008C0A08" w:rsidRDefault="008C0A08" w:rsidP="008C0A08">
      <w:pPr>
        <w:tabs>
          <w:tab w:val="right" w:leader="dot" w:pos="2835"/>
        </w:tabs>
        <w:rPr>
          <w:szCs w:val="22"/>
        </w:rPr>
      </w:pPr>
    </w:p>
    <w:p w:rsidR="00F50593" w:rsidRDefault="00C708B4" w:rsidP="00C708B4">
      <w:pPr>
        <w:tabs>
          <w:tab w:val="center" w:pos="7088"/>
        </w:tabs>
        <w:jc w:val="left"/>
      </w:pPr>
      <w:r w:rsidRPr="004F4B26">
        <w:tab/>
      </w:r>
      <w:r w:rsidR="002829A4" w:rsidRPr="004F4B26">
        <w:rPr>
          <w:szCs w:val="22"/>
        </w:rPr>
        <w:t>Zbyněk Stejskal</w:t>
      </w:r>
      <w:r w:rsidR="005D4FA8">
        <w:rPr>
          <w:szCs w:val="22"/>
        </w:rPr>
        <w:t xml:space="preserve"> v. r.</w:t>
      </w:r>
      <w:r w:rsidR="00717F00" w:rsidRPr="004F4B26">
        <w:br/>
      </w:r>
      <w:r>
        <w:rPr>
          <w:b/>
        </w:rPr>
        <w:tab/>
      </w:r>
      <w:r>
        <w:t xml:space="preserve"> </w:t>
      </w:r>
      <w:r w:rsidR="002829A4">
        <w:t>starosta</w:t>
      </w:r>
    </w:p>
    <w:p w:rsidR="00F20939" w:rsidRPr="00717F00" w:rsidRDefault="00F20939" w:rsidP="00C708B4">
      <w:pPr>
        <w:tabs>
          <w:tab w:val="center" w:pos="7088"/>
        </w:tabs>
        <w:jc w:val="left"/>
      </w:pPr>
    </w:p>
    <w:sectPr w:rsidR="00F20939" w:rsidRPr="00717F00" w:rsidSect="00C801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03" w:right="1134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B9" w:rsidRDefault="004049B9">
      <w:r>
        <w:separator/>
      </w:r>
    </w:p>
  </w:endnote>
  <w:endnote w:type="continuationSeparator" w:id="0">
    <w:p w:rsidR="004049B9" w:rsidRDefault="0040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F50593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</w:t>
          </w:r>
          <w:r w:rsidR="008C0A08">
            <w:rPr>
              <w:rFonts w:cs="Arial"/>
              <w:b/>
              <w:sz w:val="18"/>
              <w:szCs w:val="18"/>
            </w:rPr>
            <w:t>el.:</w:t>
          </w:r>
          <w:r>
            <w:rPr>
              <w:rFonts w:cs="Arial"/>
              <w:b/>
              <w:sz w:val="18"/>
              <w:szCs w:val="18"/>
            </w:rPr>
            <w:t xml:space="preserve">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</w:t>
          </w:r>
          <w:r w:rsidR="00F50593" w:rsidRPr="00F50593">
            <w:rPr>
              <w:rFonts w:cs="Arial"/>
              <w:b/>
              <w:sz w:val="18"/>
              <w:szCs w:val="18"/>
            </w:rPr>
            <w:t>O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</w:t>
          </w:r>
          <w:r w:rsidR="00F50593">
            <w:rPr>
              <w:rFonts w:cs="Arial"/>
              <w:b/>
              <w:sz w:val="18"/>
              <w:szCs w:val="18"/>
            </w:rPr>
            <w:t>-mail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</w:t>
          </w:r>
          <w:r w:rsidR="00F50593"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</w:t>
          </w:r>
          <w:r w:rsidR="00F50593">
            <w:rPr>
              <w:rFonts w:cs="Arial"/>
              <w:b/>
              <w:sz w:val="18"/>
              <w:szCs w:val="18"/>
            </w:rPr>
            <w:t>eb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F20939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40BE5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IČO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Web: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AE7F82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AE7F82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B9" w:rsidRDefault="004049B9">
      <w:r>
        <w:separator/>
      </w:r>
    </w:p>
  </w:footnote>
  <w:footnote w:type="continuationSeparator" w:id="0">
    <w:p w:rsidR="004049B9" w:rsidRDefault="0040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D3544B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D3544B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027B27">
          <w:pPr>
            <w:pStyle w:val="Zhlav"/>
            <w:spacing w:after="0" w:line="240" w:lineRule="auto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0" b="0"/>
                <wp:wrapNone/>
                <wp:docPr id="3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27D5" w:rsidRPr="004D27D5">
            <w:rPr>
              <w:rFonts w:cs="Arial"/>
              <w:sz w:val="18"/>
              <w:szCs w:val="18"/>
            </w:rPr>
            <w:t xml:space="preserve"> </w:t>
          </w:r>
        </w:p>
        <w:p w:rsidR="00976365" w:rsidRPr="00200D05" w:rsidRDefault="00976365" w:rsidP="00D5589C">
          <w:pPr>
            <w:pStyle w:val="Zhlav"/>
            <w:spacing w:after="0" w:line="240" w:lineRule="auto"/>
            <w:jc w:val="right"/>
            <w:rPr>
              <w:rFonts w:cs="Arial"/>
            </w:rPr>
          </w:pP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2667635</wp:posOffset>
                    </wp:positionH>
                    <wp:positionV relativeFrom="paragraph">
                      <wp:posOffset>440055</wp:posOffset>
                    </wp:positionV>
                    <wp:extent cx="3548380" cy="648335"/>
                    <wp:effectExtent l="0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54838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2829A4" w:rsidP="00CA3E28">
                                <w:pPr>
                                  <w:jc w:val="right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MĚSTO HAVL</w:t>
                                </w:r>
                                <w:r w:rsidR="00440BE5"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ÍČ</w:t>
                                </w: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KŮV BROD</w:t>
                                </w:r>
                              </w:p>
                              <w:p w:rsidR="002829A4" w:rsidRDefault="002829A4" w:rsidP="00CA3E28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POZVÁNKA NA JEDNÁNÍ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10.05pt;margin-top:34.65pt;width:279.4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" filled="f" stroked="f" strokeweight=".5pt">
                    <v:textbox>
                      <w:txbxContent>
                        <w:p w:rsidR="00CA3E28" w:rsidRDefault="002829A4" w:rsidP="00CA3E28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MĚSTO HAVL</w:t>
                          </w:r>
                          <w:r w:rsidR="00440BE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ÍČ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KŮV BROD</w:t>
                          </w:r>
                        </w:p>
                        <w:p w:rsidR="002829A4" w:rsidRDefault="002829A4" w:rsidP="00CA3E28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POZVÁNKA NA JEDNÁNÍ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452DC9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A8"/>
    <w:rsid w:val="00003014"/>
    <w:rsid w:val="00027B27"/>
    <w:rsid w:val="00040A10"/>
    <w:rsid w:val="00042A7F"/>
    <w:rsid w:val="00073FC3"/>
    <w:rsid w:val="00081499"/>
    <w:rsid w:val="00081969"/>
    <w:rsid w:val="00092590"/>
    <w:rsid w:val="000A4992"/>
    <w:rsid w:val="000A7815"/>
    <w:rsid w:val="000B17BC"/>
    <w:rsid w:val="000B330D"/>
    <w:rsid w:val="000B3A16"/>
    <w:rsid w:val="000C6AE2"/>
    <w:rsid w:val="000F1E1D"/>
    <w:rsid w:val="00126157"/>
    <w:rsid w:val="00152D0E"/>
    <w:rsid w:val="00153639"/>
    <w:rsid w:val="001670D2"/>
    <w:rsid w:val="001766EC"/>
    <w:rsid w:val="00183AAC"/>
    <w:rsid w:val="00193B2F"/>
    <w:rsid w:val="001C6958"/>
    <w:rsid w:val="001D6CA1"/>
    <w:rsid w:val="001F7D53"/>
    <w:rsid w:val="00200D05"/>
    <w:rsid w:val="00214C6E"/>
    <w:rsid w:val="0022518B"/>
    <w:rsid w:val="00231622"/>
    <w:rsid w:val="002371F3"/>
    <w:rsid w:val="00281D8B"/>
    <w:rsid w:val="002829A4"/>
    <w:rsid w:val="002B04D7"/>
    <w:rsid w:val="002B7D0D"/>
    <w:rsid w:val="002D5277"/>
    <w:rsid w:val="002D73E5"/>
    <w:rsid w:val="002F3D77"/>
    <w:rsid w:val="00301864"/>
    <w:rsid w:val="003130E7"/>
    <w:rsid w:val="00325079"/>
    <w:rsid w:val="00327496"/>
    <w:rsid w:val="003508EF"/>
    <w:rsid w:val="00371350"/>
    <w:rsid w:val="003953DF"/>
    <w:rsid w:val="003E0C32"/>
    <w:rsid w:val="004049B9"/>
    <w:rsid w:val="004074DB"/>
    <w:rsid w:val="00440BE5"/>
    <w:rsid w:val="00452DC9"/>
    <w:rsid w:val="00480ABB"/>
    <w:rsid w:val="00482361"/>
    <w:rsid w:val="004D27D5"/>
    <w:rsid w:val="004E1E3A"/>
    <w:rsid w:val="004F4B26"/>
    <w:rsid w:val="00512313"/>
    <w:rsid w:val="005304E8"/>
    <w:rsid w:val="0054333A"/>
    <w:rsid w:val="00543D2A"/>
    <w:rsid w:val="005468F9"/>
    <w:rsid w:val="00565F6B"/>
    <w:rsid w:val="0058033F"/>
    <w:rsid w:val="005808ED"/>
    <w:rsid w:val="005857F1"/>
    <w:rsid w:val="005A180B"/>
    <w:rsid w:val="005A4A8E"/>
    <w:rsid w:val="005A773E"/>
    <w:rsid w:val="005D08B5"/>
    <w:rsid w:val="005D4FA8"/>
    <w:rsid w:val="005E2797"/>
    <w:rsid w:val="005F7DCC"/>
    <w:rsid w:val="00603A7D"/>
    <w:rsid w:val="00603CB9"/>
    <w:rsid w:val="00635393"/>
    <w:rsid w:val="0065231A"/>
    <w:rsid w:val="00657A4D"/>
    <w:rsid w:val="00692986"/>
    <w:rsid w:val="00696E53"/>
    <w:rsid w:val="0069793D"/>
    <w:rsid w:val="006D416F"/>
    <w:rsid w:val="006D5739"/>
    <w:rsid w:val="006E1720"/>
    <w:rsid w:val="00717F00"/>
    <w:rsid w:val="007626E2"/>
    <w:rsid w:val="00776718"/>
    <w:rsid w:val="0078012F"/>
    <w:rsid w:val="007903FF"/>
    <w:rsid w:val="007A4019"/>
    <w:rsid w:val="007C5DA7"/>
    <w:rsid w:val="007E3F40"/>
    <w:rsid w:val="007F568E"/>
    <w:rsid w:val="008101D8"/>
    <w:rsid w:val="008153C5"/>
    <w:rsid w:val="008238AB"/>
    <w:rsid w:val="00825EB2"/>
    <w:rsid w:val="00850A51"/>
    <w:rsid w:val="00870FDE"/>
    <w:rsid w:val="00882258"/>
    <w:rsid w:val="00882DFA"/>
    <w:rsid w:val="008B18B8"/>
    <w:rsid w:val="008C0A08"/>
    <w:rsid w:val="008D677E"/>
    <w:rsid w:val="00910D2A"/>
    <w:rsid w:val="00924FB0"/>
    <w:rsid w:val="0094145F"/>
    <w:rsid w:val="00946B91"/>
    <w:rsid w:val="00976365"/>
    <w:rsid w:val="009768AE"/>
    <w:rsid w:val="009934E9"/>
    <w:rsid w:val="009A7C22"/>
    <w:rsid w:val="009E3827"/>
    <w:rsid w:val="00A075B3"/>
    <w:rsid w:val="00A20C1B"/>
    <w:rsid w:val="00A25993"/>
    <w:rsid w:val="00A423AD"/>
    <w:rsid w:val="00A5076F"/>
    <w:rsid w:val="00A54D75"/>
    <w:rsid w:val="00A62484"/>
    <w:rsid w:val="00AB05C5"/>
    <w:rsid w:val="00AB6856"/>
    <w:rsid w:val="00AD3F4D"/>
    <w:rsid w:val="00AE7F82"/>
    <w:rsid w:val="00AF306A"/>
    <w:rsid w:val="00B31FA5"/>
    <w:rsid w:val="00B34DD6"/>
    <w:rsid w:val="00B4139A"/>
    <w:rsid w:val="00BB1F2C"/>
    <w:rsid w:val="00BE544C"/>
    <w:rsid w:val="00C1054D"/>
    <w:rsid w:val="00C55C00"/>
    <w:rsid w:val="00C708B4"/>
    <w:rsid w:val="00C77241"/>
    <w:rsid w:val="00C801E7"/>
    <w:rsid w:val="00C855D6"/>
    <w:rsid w:val="00C872D3"/>
    <w:rsid w:val="00C95910"/>
    <w:rsid w:val="00C95AD0"/>
    <w:rsid w:val="00CA3E28"/>
    <w:rsid w:val="00CB796A"/>
    <w:rsid w:val="00CE3F99"/>
    <w:rsid w:val="00D0508E"/>
    <w:rsid w:val="00D11D49"/>
    <w:rsid w:val="00D31C37"/>
    <w:rsid w:val="00D3544B"/>
    <w:rsid w:val="00D4313F"/>
    <w:rsid w:val="00D53B46"/>
    <w:rsid w:val="00D5589C"/>
    <w:rsid w:val="00D7650F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20939"/>
    <w:rsid w:val="00F25AAC"/>
    <w:rsid w:val="00F41A17"/>
    <w:rsid w:val="00F50593"/>
    <w:rsid w:val="00F93453"/>
    <w:rsid w:val="00F95102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6852CC-1BF9-473A-ADA5-F13B0C11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podklady\pozvan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pozvanka</Template>
  <TotalTime>1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Kolesová Lucie Bc.</dc:creator>
  <cp:keywords/>
  <cp:lastModifiedBy>Šudomová Zuzana</cp:lastModifiedBy>
  <cp:revision>2</cp:revision>
  <cp:lastPrinted>2007-09-27T07:37:00Z</cp:lastPrinted>
  <dcterms:created xsi:type="dcterms:W3CDTF">2025-10-10T08:21:00Z</dcterms:created>
  <dcterms:modified xsi:type="dcterms:W3CDTF">2025-10-10T08:21:00Z</dcterms:modified>
</cp:coreProperties>
</file>